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227A" w14:textId="77777777" w:rsidR="0041072B" w:rsidRDefault="00703552" w:rsidP="00703552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32"/>
          <w:szCs w:val="32"/>
        </w:rPr>
      </w:pPr>
      <w:r w:rsidRPr="000307FD">
        <w:rPr>
          <w:rFonts w:ascii="Palatino Linotype" w:hAnsi="Palatino Linotype" w:cs="Arial"/>
          <w:b/>
          <w:sz w:val="32"/>
          <w:szCs w:val="32"/>
        </w:rPr>
        <w:t>PROJECT FUNDING</w:t>
      </w:r>
    </w:p>
    <w:p w14:paraId="683D65C1" w14:textId="77777777" w:rsidR="006825E4" w:rsidRPr="00AC2C24" w:rsidRDefault="0041072B" w:rsidP="0041072B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32"/>
          <w:szCs w:val="32"/>
        </w:rPr>
        <w:t>EXPRESSION OF INTEREST</w:t>
      </w:r>
    </w:p>
    <w:p w14:paraId="1675893D" w14:textId="77777777" w:rsidR="007B0FB0" w:rsidRPr="00AC2C24" w:rsidRDefault="007B0FB0" w:rsidP="007B0FB0">
      <w:pPr>
        <w:pStyle w:val="Header"/>
        <w:ind w:left="1680" w:right="204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61EA0C2" w14:textId="2180544B" w:rsidR="00703552" w:rsidRDefault="00A83F58" w:rsidP="00703552">
      <w:pPr>
        <w:tabs>
          <w:tab w:val="left" w:pos="9026"/>
        </w:tabs>
        <w:spacing w:after="0" w:line="240" w:lineRule="auto"/>
        <w:ind w:left="-284"/>
        <w:rPr>
          <w:rFonts w:ascii="Palatino Linotype" w:hAnsi="Palatino Linotype" w:cs="Arial"/>
        </w:rPr>
      </w:pPr>
      <w:r>
        <w:rPr>
          <w:noProof/>
        </w:rPr>
        <w:pict w14:anchorId="795E855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alt="" style="position:absolute;left:0;text-align:left;margin-left:237.8pt;margin-top:5.65pt;width:238.85pt;height:168.75pt;z-index:251657728;visibility:visible;mso-wrap-style:square;mso-wrap-edited:f;mso-width-percent:0;mso-height-percent:0;mso-width-percent:0;mso-height-percent:0;mso-width-relative:margin;mso-height-relative:margin;v-text-anchor:top" stroked="f">
            <v:textbox>
              <w:txbxContent>
                <w:p w14:paraId="5666BA81" w14:textId="77777777" w:rsidR="00703552" w:rsidRDefault="00703552" w:rsidP="00703552">
                  <w:pPr>
                    <w:tabs>
                      <w:tab w:val="left" w:pos="9026"/>
                    </w:tabs>
                    <w:spacing w:after="0" w:line="240" w:lineRule="auto"/>
                    <w:rPr>
                      <w:rFonts w:ascii="Palatino Linotype" w:hAnsi="Palatino Linotype" w:cs="Arial"/>
                    </w:rPr>
                  </w:pPr>
                  <w:r w:rsidRPr="00AC2C24">
                    <w:rPr>
                      <w:rFonts w:ascii="Palatino Linotype" w:hAnsi="Palatino Linotype" w:cs="Arial"/>
                    </w:rPr>
                    <w:t xml:space="preserve">The </w:t>
                  </w:r>
                  <w:r>
                    <w:rPr>
                      <w:rFonts w:ascii="Palatino Linotype" w:hAnsi="Palatino Linotype" w:cs="Arial"/>
                    </w:rPr>
                    <w:t>McArthur River Mine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 Community Benefits Trust supports the social and economic development of the Gulf region.  </w:t>
                  </w:r>
                </w:p>
                <w:p w14:paraId="3E0DC307" w14:textId="77777777" w:rsidR="00703552" w:rsidRDefault="00703552" w:rsidP="00703552">
                  <w:pPr>
                    <w:tabs>
                      <w:tab w:val="left" w:pos="9026"/>
                    </w:tabs>
                    <w:spacing w:after="0" w:line="240" w:lineRule="auto"/>
                    <w:rPr>
                      <w:rFonts w:ascii="Palatino Linotype" w:hAnsi="Palatino Linotype" w:cs="Arial"/>
                    </w:rPr>
                  </w:pPr>
                </w:p>
                <w:p w14:paraId="30FFA70E" w14:textId="77777777" w:rsidR="00703552" w:rsidRPr="00B11451" w:rsidRDefault="00703552" w:rsidP="00B11451">
                  <w:pPr>
                    <w:tabs>
                      <w:tab w:val="left" w:pos="9026"/>
                    </w:tabs>
                    <w:spacing w:after="0" w:line="240" w:lineRule="auto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 xml:space="preserve">This form can be used to </w:t>
                  </w:r>
                  <w:r w:rsidR="00B11451">
                    <w:rPr>
                      <w:rFonts w:ascii="Palatino Linotype" w:hAnsi="Palatino Linotype" w:cs="Arial"/>
                    </w:rPr>
                    <w:t xml:space="preserve">express </w:t>
                  </w:r>
                  <w:r w:rsidR="00724BD8">
                    <w:rPr>
                      <w:rFonts w:ascii="Palatino Linotype" w:hAnsi="Palatino Linotype" w:cs="Arial"/>
                    </w:rPr>
                    <w:t xml:space="preserve">your </w:t>
                  </w:r>
                  <w:r w:rsidR="00B11451">
                    <w:rPr>
                      <w:rFonts w:ascii="Palatino Linotype" w:hAnsi="Palatino Linotype" w:cs="Arial"/>
                    </w:rPr>
                    <w:t xml:space="preserve">interest to </w:t>
                  </w:r>
                  <w:r>
                    <w:rPr>
                      <w:rFonts w:ascii="Palatino Linotype" w:hAnsi="Palatino Linotype" w:cs="Arial"/>
                    </w:rPr>
                    <w:t>apply for grant funding for programs or projects to be implemented for the benefit of this regional community. P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lease refer to the </w:t>
                  </w:r>
                  <w:r w:rsidRPr="00703552">
                    <w:rPr>
                      <w:rFonts w:ascii="Palatino Linotype" w:hAnsi="Palatino Linotype" w:cs="Arial"/>
                      <w:i/>
                    </w:rPr>
                    <w:t>Project Funding Guidelines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 </w:t>
                  </w:r>
                  <w:r w:rsidR="00B11451">
                    <w:rPr>
                      <w:rFonts w:ascii="Palatino Linotype" w:hAnsi="Palatino Linotype" w:cs="Arial"/>
                    </w:rPr>
                    <w:t>for more information.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  </w:t>
                  </w:r>
                </w:p>
              </w:txbxContent>
            </v:textbox>
          </v:shape>
        </w:pict>
      </w:r>
      <w:r w:rsidRPr="00A83F58">
        <w:rPr>
          <w:rFonts w:ascii="Palatino Linotype" w:hAnsi="Palatino Linotype" w:cs="Arial"/>
          <w:b/>
          <w:noProof/>
        </w:rPr>
        <w:pict w14:anchorId="7966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4.65pt;height:181pt;visibility:visible;mso-wrap-style:square">
            <v:imagedata r:id="rId12" o:title=""/>
            <o:lock v:ext="edit" rotation="t" cropping="t" verticies="t"/>
          </v:shape>
        </w:pict>
      </w:r>
      <w:r w:rsidR="00703552" w:rsidRPr="00703552">
        <w:rPr>
          <w:rFonts w:ascii="Palatino Linotype" w:hAnsi="Palatino Linotype" w:cs="Arial"/>
        </w:rPr>
        <w:t xml:space="preserve"> </w:t>
      </w:r>
    </w:p>
    <w:p w14:paraId="500A03C6" w14:textId="77777777" w:rsidR="000307FD" w:rsidRDefault="000307FD" w:rsidP="000307FD">
      <w:pPr>
        <w:pStyle w:val="Header"/>
        <w:tabs>
          <w:tab w:val="left" w:pos="9026"/>
        </w:tabs>
        <w:ind w:left="720" w:right="1088"/>
        <w:jc w:val="right"/>
        <w:rPr>
          <w:rFonts w:ascii="Palatino Linotype" w:hAnsi="Palatino Linotype" w:cs="Arial"/>
          <w:b/>
          <w:sz w:val="22"/>
          <w:szCs w:val="22"/>
        </w:rPr>
      </w:pPr>
    </w:p>
    <w:p w14:paraId="2B3F9FD8" w14:textId="77777777" w:rsidR="00724BD8" w:rsidRDefault="00724BD8" w:rsidP="00703552">
      <w:pPr>
        <w:rPr>
          <w:rFonts w:ascii="Palatino Linotype" w:hAnsi="Palatino Linotype" w:cs="Arial"/>
          <w:b/>
        </w:rPr>
      </w:pPr>
    </w:p>
    <w:p w14:paraId="42E3DDF0" w14:textId="77777777" w:rsidR="008B3910" w:rsidRPr="008B3910" w:rsidRDefault="00B11451" w:rsidP="00703552">
      <w:pPr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b/>
        </w:rPr>
        <w:t>CONTACT</w:t>
      </w:r>
      <w:r w:rsidR="007B0FB0" w:rsidRPr="003E596D">
        <w:rPr>
          <w:rFonts w:ascii="Palatino Linotype" w:hAnsi="Palatino Linotype" w:cs="Arial"/>
          <w:b/>
        </w:rPr>
        <w:t xml:space="preserve"> DETAILS</w:t>
      </w:r>
      <w:r w:rsidR="003C41B5" w:rsidRPr="003E596D">
        <w:rPr>
          <w:rFonts w:ascii="Palatino Linotype" w:hAnsi="Palatino Linotype" w:cs="Arial"/>
          <w:b/>
        </w:rPr>
        <w:t xml:space="preserve">  </w:t>
      </w:r>
    </w:p>
    <w:p w14:paraId="3AC60A11" w14:textId="77777777" w:rsidR="007B0FB0" w:rsidRPr="003E596D" w:rsidRDefault="003C41B5" w:rsidP="008B3910">
      <w:pPr>
        <w:rPr>
          <w:rFonts w:ascii="Palatino Linotype" w:hAnsi="Palatino Linotype" w:cs="Arial"/>
          <w:i/>
        </w:rPr>
      </w:pPr>
      <w:r w:rsidRPr="008B3910">
        <w:rPr>
          <w:rFonts w:ascii="Palatino Linotype" w:hAnsi="Palatino Linotype" w:cs="Arial"/>
          <w:i/>
          <w:sz w:val="20"/>
          <w:szCs w:val="20"/>
        </w:rPr>
        <w:t>The organisation is the body applying for the grant and undertaking the proposed project or activity.</w:t>
      </w:r>
      <w:r w:rsidRPr="003E596D">
        <w:rPr>
          <w:rFonts w:ascii="Palatino Linotype" w:hAnsi="Palatino Linotype" w:cs="Arial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49A77A8C" w14:textId="77777777" w:rsidTr="006747B8">
        <w:tc>
          <w:tcPr>
            <w:tcW w:w="1951" w:type="dxa"/>
          </w:tcPr>
          <w:p w14:paraId="5A7D0BC3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Organisation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A390CAA" w14:textId="77777777" w:rsidR="007B0FB0" w:rsidRPr="00AC2C24" w:rsidRDefault="007B0FB0" w:rsidP="00AC2C24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39152DD1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7CAD985B" w14:textId="77777777" w:rsidTr="006747B8">
        <w:tc>
          <w:tcPr>
            <w:tcW w:w="1951" w:type="dxa"/>
          </w:tcPr>
          <w:p w14:paraId="7C8B8669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Contact Name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FB06208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2ABAD7E4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6EEEC2C8" w14:textId="77777777" w:rsidTr="006747B8">
        <w:tc>
          <w:tcPr>
            <w:tcW w:w="1951" w:type="dxa"/>
          </w:tcPr>
          <w:p w14:paraId="5CF910D4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Position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A078E66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58B369CB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2FAC715D" w14:textId="77777777" w:rsidTr="006747B8">
        <w:tc>
          <w:tcPr>
            <w:tcW w:w="1951" w:type="dxa"/>
          </w:tcPr>
          <w:p w14:paraId="75EE633D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Phone number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5621AD6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0585CCAA" w14:textId="77777777" w:rsidR="00B11451" w:rsidRPr="00AC2C24" w:rsidRDefault="00B11451" w:rsidP="00B11451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B11451" w:rsidRPr="00AC2C24" w14:paraId="30B1C1C2" w14:textId="77777777" w:rsidTr="00661E45">
        <w:tc>
          <w:tcPr>
            <w:tcW w:w="1951" w:type="dxa"/>
          </w:tcPr>
          <w:p w14:paraId="79093AFE" w14:textId="77777777" w:rsidR="00B11451" w:rsidRPr="00AC2C24" w:rsidRDefault="00B1145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Email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2292D0A" w14:textId="77777777" w:rsidR="00B11451" w:rsidRPr="00AC2C24" w:rsidRDefault="00B1145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2E630353" w14:textId="77777777" w:rsidR="00EE07F2" w:rsidRPr="00AC2C24" w:rsidRDefault="00EE07F2" w:rsidP="0070355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0F4DA1F7" w14:textId="77777777" w:rsidTr="006747B8">
        <w:tc>
          <w:tcPr>
            <w:tcW w:w="1951" w:type="dxa"/>
          </w:tcPr>
          <w:p w14:paraId="27834472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Postal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1E59337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  <w:tr w:rsidR="007B0FB0" w:rsidRPr="00AC2C24" w14:paraId="17A9B4CD" w14:textId="77777777" w:rsidTr="006747B8">
        <w:tc>
          <w:tcPr>
            <w:tcW w:w="1951" w:type="dxa"/>
          </w:tcPr>
          <w:p w14:paraId="304B334F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14:paraId="4FFC287A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6489E633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p w14:paraId="1951288B" w14:textId="77777777" w:rsidR="007B0FB0" w:rsidRPr="00AC2C24" w:rsidRDefault="007B0FB0" w:rsidP="007B0FB0">
      <w:pPr>
        <w:rPr>
          <w:rFonts w:ascii="Palatino Linotype" w:hAnsi="Palatino Linotype" w:cs="Arial"/>
        </w:rPr>
      </w:pPr>
    </w:p>
    <w:p w14:paraId="598D1331" w14:textId="77777777" w:rsidR="007B0FB0" w:rsidRPr="00AC2C24" w:rsidRDefault="007B0FB0" w:rsidP="007B0FB0">
      <w:pPr>
        <w:jc w:val="both"/>
        <w:rPr>
          <w:rFonts w:ascii="Palatino Linotype" w:hAnsi="Palatino Linotype" w:cs="Arial"/>
        </w:rPr>
      </w:pPr>
    </w:p>
    <w:p w14:paraId="14262F92" w14:textId="77777777" w:rsidR="007B0FB0" w:rsidRPr="00AC2C24" w:rsidRDefault="00AB592B" w:rsidP="00AC4C88">
      <w:pPr>
        <w:pStyle w:val="ColourfulListAccent11"/>
        <w:ind w:left="0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GRANT DETAILS</w:t>
      </w:r>
    </w:p>
    <w:p w14:paraId="17FBB5AE" w14:textId="77777777" w:rsidR="008B3910" w:rsidRDefault="008B3910" w:rsidP="007B0FB0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B592B" w:rsidRPr="00AC2C24" w14:paraId="1A19D781" w14:textId="77777777" w:rsidTr="00661E45">
        <w:tc>
          <w:tcPr>
            <w:tcW w:w="1951" w:type="dxa"/>
          </w:tcPr>
          <w:p w14:paraId="2E758C2F" w14:textId="77777777" w:rsidR="00AB592B" w:rsidRPr="00AC2C24" w:rsidRDefault="00AB592B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Amount (ex. GST)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6E8FB4D9" w14:textId="77777777" w:rsidR="00AB592B" w:rsidRPr="00AC2C24" w:rsidRDefault="00AB592B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6C6D2E47" w14:textId="77777777" w:rsidR="007B0FB0" w:rsidRDefault="007B0FB0" w:rsidP="007B0FB0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252EC6" w:rsidRPr="00AC2C24" w14:paraId="4E25A1E7" w14:textId="77777777" w:rsidTr="00661E45">
        <w:tc>
          <w:tcPr>
            <w:tcW w:w="1951" w:type="dxa"/>
          </w:tcPr>
          <w:p w14:paraId="33953F66" w14:textId="77777777" w:rsidR="00252EC6" w:rsidRPr="00AC2C24" w:rsidRDefault="008910F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Total Project Cost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FADEB37" w14:textId="77777777" w:rsidR="00252EC6" w:rsidRPr="008910F1" w:rsidRDefault="00252EC6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ntino Linotype" w:hAnsi="Palantino Linotype" w:cs="Arial"/>
              </w:rPr>
            </w:pPr>
          </w:p>
        </w:tc>
      </w:tr>
    </w:tbl>
    <w:p w14:paraId="14C0FD9A" w14:textId="77777777" w:rsidR="008910F1" w:rsidRDefault="008910F1" w:rsidP="008910F1">
      <w:pPr>
        <w:pStyle w:val="ColourfulListAccent11"/>
        <w:ind w:left="0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8910F1" w:rsidRPr="00AC2C24" w14:paraId="563C8B51" w14:textId="77777777" w:rsidTr="00661E45">
        <w:tc>
          <w:tcPr>
            <w:tcW w:w="1951" w:type="dxa"/>
          </w:tcPr>
          <w:p w14:paraId="4ACDB8E3" w14:textId="77777777" w:rsidR="008910F1" w:rsidRPr="00AC2C24" w:rsidRDefault="008910F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Timeframe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13AC24B" w14:textId="77777777" w:rsidR="008910F1" w:rsidRPr="008910F1" w:rsidRDefault="008910F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ntino Linotype" w:hAnsi="Palantino Linotype" w:cs="Arial"/>
              </w:rPr>
            </w:pPr>
          </w:p>
        </w:tc>
      </w:tr>
    </w:tbl>
    <w:p w14:paraId="6BB9749F" w14:textId="77777777" w:rsidR="008910F1" w:rsidRPr="00AC2C24" w:rsidRDefault="008910F1" w:rsidP="008910F1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4BBDB91" w14:textId="77777777" w:rsidR="007B0FB0" w:rsidRPr="00AC2C24" w:rsidRDefault="007B0FB0" w:rsidP="007B0FB0">
      <w:pPr>
        <w:jc w:val="both"/>
        <w:rPr>
          <w:rFonts w:ascii="Palatino Linotype" w:hAnsi="Palatino Linotype" w:cs="Arial"/>
          <w:b/>
        </w:rPr>
      </w:pPr>
    </w:p>
    <w:p w14:paraId="75E3216A" w14:textId="77777777" w:rsidR="007B0FB0" w:rsidRPr="00AC2C24" w:rsidRDefault="007B0FB0" w:rsidP="00AC4C88">
      <w:pPr>
        <w:pStyle w:val="ColourfulListAccent11"/>
        <w:ind w:left="0"/>
        <w:jc w:val="both"/>
        <w:rPr>
          <w:rFonts w:ascii="Palatino Linotype" w:hAnsi="Palatino Linotype" w:cs="Arial"/>
          <w:b/>
          <w:sz w:val="22"/>
          <w:szCs w:val="22"/>
        </w:rPr>
      </w:pPr>
      <w:r w:rsidRPr="00AC2C24">
        <w:rPr>
          <w:rFonts w:ascii="Palatino Linotype" w:hAnsi="Palatino Linotype" w:cs="Arial"/>
          <w:b/>
          <w:sz w:val="22"/>
          <w:szCs w:val="22"/>
        </w:rPr>
        <w:t>PROJECT DETAILS</w:t>
      </w:r>
    </w:p>
    <w:p w14:paraId="2585D43F" w14:textId="77777777" w:rsidR="008B3910" w:rsidRDefault="008B3910" w:rsidP="007B0FB0">
      <w:pPr>
        <w:pStyle w:val="ColourfulListAccent11"/>
        <w:ind w:left="426"/>
        <w:jc w:val="both"/>
        <w:rPr>
          <w:rFonts w:ascii="Palatino Linotype" w:hAnsi="Palatino Linotype" w:cs="Arial"/>
          <w:b/>
          <w:sz w:val="22"/>
          <w:szCs w:val="22"/>
        </w:rPr>
      </w:pPr>
    </w:p>
    <w:p w14:paraId="1A2C4E94" w14:textId="77777777" w:rsidR="007B0FB0" w:rsidRPr="00AC2C24" w:rsidRDefault="007B0FB0" w:rsidP="007B0FB0">
      <w:pPr>
        <w:pStyle w:val="ColourfulListAccent11"/>
        <w:ind w:left="426"/>
        <w:jc w:val="both"/>
        <w:rPr>
          <w:rFonts w:ascii="Palatino Linotype" w:hAnsi="Palatino Linotype" w:cs="Arial"/>
          <w:b/>
          <w:sz w:val="22"/>
          <w:szCs w:val="22"/>
        </w:rPr>
      </w:pPr>
      <w:r w:rsidRPr="00AC2C24">
        <w:rPr>
          <w:rFonts w:ascii="Palatino Linotype" w:hAnsi="Palatino Linotype" w:cs="Arial"/>
          <w:b/>
          <w:sz w:val="22"/>
          <w:szCs w:val="22"/>
        </w:rPr>
        <w:t>Project Name</w:t>
      </w:r>
    </w:p>
    <w:p w14:paraId="30CF4781" w14:textId="77777777" w:rsidR="007B0FB0" w:rsidRPr="00AC2C24" w:rsidRDefault="007B0FB0" w:rsidP="007B0FB0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1AF6DB22" w14:textId="77777777" w:rsidR="007B0FB0" w:rsidRPr="00AC2C24" w:rsidRDefault="007B0FB0" w:rsidP="007B0FB0">
      <w:pPr>
        <w:pStyle w:val="ColourfulList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0B4174D5" w14:textId="77777777" w:rsidR="007B0FB0" w:rsidRPr="00AC2C24" w:rsidRDefault="007B0FB0" w:rsidP="007B0FB0">
      <w:pPr>
        <w:ind w:left="426"/>
        <w:jc w:val="both"/>
        <w:rPr>
          <w:rFonts w:ascii="Palatino Linotype" w:hAnsi="Palatino Linotype" w:cs="Arial"/>
          <w:b/>
        </w:rPr>
      </w:pPr>
    </w:p>
    <w:p w14:paraId="692BBBCF" w14:textId="77777777" w:rsidR="007B0FB0" w:rsidRPr="00AC2C24" w:rsidRDefault="007B0FB0" w:rsidP="007B0FB0">
      <w:pPr>
        <w:ind w:left="426"/>
        <w:jc w:val="both"/>
        <w:rPr>
          <w:rFonts w:ascii="Palatino Linotype" w:hAnsi="Palatino Linotype" w:cs="Arial"/>
          <w:b/>
        </w:rPr>
      </w:pPr>
      <w:r w:rsidRPr="00AC2C24">
        <w:rPr>
          <w:rFonts w:ascii="Palatino Linotype" w:hAnsi="Palatino Linotype" w:cs="Arial"/>
          <w:b/>
        </w:rPr>
        <w:t>Project Overview</w:t>
      </w:r>
    </w:p>
    <w:p w14:paraId="4DD0E963" w14:textId="77777777" w:rsidR="007B0FB0" w:rsidRPr="00AC2C24" w:rsidRDefault="007B0FB0" w:rsidP="007B0FB0">
      <w:pPr>
        <w:ind w:left="426"/>
        <w:jc w:val="both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>Provide an overview description of the project</w:t>
      </w:r>
      <w:r w:rsidR="00D24E6A">
        <w:rPr>
          <w:rFonts w:ascii="Palatino Linotype" w:hAnsi="Palatino Linotype" w:cs="Arial"/>
        </w:rPr>
        <w:t xml:space="preserve"> requiring funding</w:t>
      </w:r>
      <w:r w:rsidRPr="00AC2C24">
        <w:rPr>
          <w:rFonts w:ascii="Palatino Linotype" w:hAnsi="Palatino Linotype" w:cs="Arial"/>
        </w:rPr>
        <w:t xml:space="preserve"> including its current status.</w:t>
      </w:r>
    </w:p>
    <w:p w14:paraId="62965819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3CBEAED1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7A456BCD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54459C8B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0D93711E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6C673F99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4FFFB729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20226CFF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63BC48F4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49479C12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5B3B39CD" w14:textId="77777777" w:rsidR="006D53D3" w:rsidRPr="00AC2C24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0A255075" w14:textId="77777777" w:rsidR="00724BD8" w:rsidRDefault="00724BD8" w:rsidP="00724BD8">
      <w:pPr>
        <w:jc w:val="both"/>
        <w:rPr>
          <w:rFonts w:ascii="Palatino Linotype" w:hAnsi="Palatino Linotype" w:cs="Arial"/>
          <w:b/>
        </w:rPr>
      </w:pPr>
    </w:p>
    <w:p w14:paraId="3C410030" w14:textId="77777777" w:rsidR="00BA2B16" w:rsidRDefault="00BA2B16" w:rsidP="007719B9">
      <w:pPr>
        <w:jc w:val="both"/>
        <w:rPr>
          <w:rFonts w:ascii="Palatino Linotype" w:hAnsi="Palatino Linotype" w:cs="Arial"/>
          <w:bCs/>
        </w:rPr>
      </w:pPr>
    </w:p>
    <w:p w14:paraId="163023C7" w14:textId="24B0F9F8" w:rsidR="007719B9" w:rsidRPr="007264B6" w:rsidRDefault="007719B9" w:rsidP="00BA2B16">
      <w:pPr>
        <w:ind w:left="426"/>
        <w:jc w:val="both"/>
        <w:rPr>
          <w:rFonts w:ascii="Palatino Linotype" w:hAnsi="Palatino Linotype" w:cs="Arial"/>
          <w:bCs/>
        </w:rPr>
      </w:pPr>
      <w:r w:rsidRPr="007264B6">
        <w:rPr>
          <w:rFonts w:ascii="Palatino Linotype" w:hAnsi="Palatino Linotype" w:cs="Arial"/>
          <w:bCs/>
        </w:rPr>
        <w:lastRenderedPageBreak/>
        <w:t>Please provide detail of any funding sources you have applied for in undertaking this project AND/OR funding sources you receive as an organisation pertinent to the project.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215"/>
        <w:gridCol w:w="2509"/>
      </w:tblGrid>
      <w:tr w:rsidR="007719B9" w:rsidRPr="00BA2B16" w14:paraId="0B859A75" w14:textId="77777777">
        <w:tc>
          <w:tcPr>
            <w:tcW w:w="2120" w:type="dxa"/>
          </w:tcPr>
          <w:p w14:paraId="40017D34" w14:textId="0060ED62" w:rsidR="007719B9" w:rsidRDefault="007719B9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Funding Source</w:t>
            </w:r>
            <w:r w:rsidR="00B10C2E">
              <w:rPr>
                <w:rFonts w:ascii="Palatino Linotype" w:hAnsi="Palatino Linotype" w:cs="Arial"/>
                <w:b/>
              </w:rPr>
              <w:t xml:space="preserve"> </w:t>
            </w:r>
            <w:r w:rsidR="00B10C2E">
              <w:rPr>
                <w:rFonts w:ascii="Palatino Linotype" w:hAnsi="Palatino Linotype" w:cs="Arial"/>
                <w:b/>
                <w:color w:val="3A3A3A"/>
                <w:sz w:val="20"/>
                <w:szCs w:val="20"/>
              </w:rPr>
              <w:t>(</w:t>
            </w:r>
            <w:r w:rsidR="00B10C2E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who is providing your other funding</w:t>
            </w:r>
            <w:r w:rsidR="00B10C2E">
              <w:rPr>
                <w:rFonts w:ascii="Palatino Linotype" w:hAnsi="Palatino Linotype" w:cs="Arial"/>
                <w:b/>
                <w:color w:val="3A3A3A"/>
                <w:sz w:val="20"/>
                <w:szCs w:val="20"/>
              </w:rPr>
              <w:t>)</w:t>
            </w:r>
          </w:p>
        </w:tc>
        <w:tc>
          <w:tcPr>
            <w:tcW w:w="5215" w:type="dxa"/>
          </w:tcPr>
          <w:p w14:paraId="36EAB9EB" w14:textId="77777777" w:rsidR="00CC1510" w:rsidRDefault="007719B9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Detail </w:t>
            </w:r>
          </w:p>
          <w:p w14:paraId="142CFA07" w14:textId="3B2288E6" w:rsidR="007719B9" w:rsidRDefault="007719B9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color w:val="3A3A3A"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amount</w:t>
            </w:r>
            <w:r w:rsidR="00B10C2E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 of funding sought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, timeframe</w:t>
            </w:r>
            <w:r w:rsidR="00B10C2E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 for delivery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, milestones, associated commitments etc.)</w:t>
            </w:r>
          </w:p>
        </w:tc>
        <w:tc>
          <w:tcPr>
            <w:tcW w:w="2509" w:type="dxa"/>
          </w:tcPr>
          <w:p w14:paraId="09AE74A3" w14:textId="77777777" w:rsidR="00CC1510" w:rsidRDefault="00B10C2E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Status </w:t>
            </w:r>
          </w:p>
          <w:p w14:paraId="1C80929F" w14:textId="28922552" w:rsidR="007719B9" w:rsidRDefault="00B10C2E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(has the funding been a</w:t>
            </w:r>
            <w:r w:rsidR="007719B9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warded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 is it p</w:t>
            </w:r>
            <w:r w:rsidR="007719B9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ending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, </w:t>
            </w:r>
            <w:r w:rsidR="007264B6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is it o</w:t>
            </w:r>
            <w:r w:rsidR="007719B9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n-going</w:t>
            </w:r>
            <w:r w:rsidR="007264B6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, has it been unsuccessful)</w:t>
            </w:r>
          </w:p>
        </w:tc>
      </w:tr>
      <w:tr w:rsidR="007719B9" w:rsidRPr="00BA2B16" w14:paraId="7336E6E2" w14:textId="77777777">
        <w:trPr>
          <w:trHeight w:val="2471"/>
        </w:trPr>
        <w:tc>
          <w:tcPr>
            <w:tcW w:w="2120" w:type="dxa"/>
          </w:tcPr>
          <w:p w14:paraId="1F8332ED" w14:textId="77777777" w:rsidR="007719B9" w:rsidRDefault="007719B9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07457F53" w14:textId="77777777" w:rsidR="007719B9" w:rsidRDefault="007719B9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103242BC" w14:textId="77777777" w:rsidR="007719B9" w:rsidRDefault="007719B9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  <w:tr w:rsidR="003219A2" w:rsidRPr="00BA2B16" w14:paraId="726973A7" w14:textId="77777777">
        <w:trPr>
          <w:trHeight w:val="2471"/>
        </w:trPr>
        <w:tc>
          <w:tcPr>
            <w:tcW w:w="2120" w:type="dxa"/>
          </w:tcPr>
          <w:p w14:paraId="7789F87B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030E8B50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60031C81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  <w:tr w:rsidR="003219A2" w:rsidRPr="00BA2B16" w14:paraId="2AD888FC" w14:textId="77777777">
        <w:trPr>
          <w:trHeight w:val="2471"/>
        </w:trPr>
        <w:tc>
          <w:tcPr>
            <w:tcW w:w="2120" w:type="dxa"/>
          </w:tcPr>
          <w:p w14:paraId="10121BC7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21C06BC6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6DF35388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  <w:tr w:rsidR="003219A2" w:rsidRPr="00BA2B16" w14:paraId="74763718" w14:textId="77777777">
        <w:trPr>
          <w:trHeight w:val="2471"/>
        </w:trPr>
        <w:tc>
          <w:tcPr>
            <w:tcW w:w="2120" w:type="dxa"/>
          </w:tcPr>
          <w:p w14:paraId="5CB6CEFA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6C2F2BD4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68B14A24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</w:tbl>
    <w:p w14:paraId="239B19E0" w14:textId="77777777" w:rsidR="007719B9" w:rsidRPr="00BA2B16" w:rsidRDefault="007719B9" w:rsidP="00BA2B16">
      <w:pPr>
        <w:ind w:left="426"/>
        <w:jc w:val="both"/>
        <w:rPr>
          <w:rFonts w:ascii="Palatino Linotype" w:hAnsi="Palatino Linotype" w:cs="Arial"/>
          <w:bCs/>
          <w:highlight w:val="yellow"/>
        </w:rPr>
      </w:pPr>
    </w:p>
    <w:p w14:paraId="23205016" w14:textId="029C3386" w:rsidR="004E19C0" w:rsidRPr="007719B9" w:rsidRDefault="007719B9" w:rsidP="00BA2B16">
      <w:pPr>
        <w:ind w:left="426"/>
        <w:jc w:val="both"/>
        <w:rPr>
          <w:rFonts w:ascii="Palatino Linotype" w:hAnsi="Palatino Linotype" w:cs="Arial"/>
          <w:bCs/>
        </w:rPr>
      </w:pPr>
      <w:r w:rsidRPr="00371188">
        <w:rPr>
          <w:rFonts w:ascii="Palatino Linotype" w:hAnsi="Palatino Linotype" w:cs="Arial"/>
          <w:bCs/>
        </w:rPr>
        <w:t xml:space="preserve">If you have sought additional grants or sources of funding for your project, please </w:t>
      </w:r>
      <w:r w:rsidRPr="00371188">
        <w:rPr>
          <w:rFonts w:ascii="Palatino Linotype" w:hAnsi="Palatino Linotype" w:cs="Arial"/>
          <w:b/>
        </w:rPr>
        <w:t xml:space="preserve">attach evidence </w:t>
      </w:r>
      <w:r w:rsidRPr="00371188">
        <w:rPr>
          <w:rFonts w:ascii="Palatino Linotype" w:hAnsi="Palatino Linotype" w:cs="Arial"/>
          <w:bCs/>
        </w:rPr>
        <w:t>(e.g. correspondence, funding agreements)</w:t>
      </w:r>
      <w:r w:rsidR="00814D94" w:rsidRPr="00371188">
        <w:rPr>
          <w:rFonts w:ascii="Palatino Linotype" w:hAnsi="Palatino Linotype" w:cs="Arial"/>
          <w:bCs/>
        </w:rPr>
        <w:t xml:space="preserve"> along with the submission of </w:t>
      </w:r>
      <w:r w:rsidR="00571092" w:rsidRPr="00371188">
        <w:rPr>
          <w:rFonts w:ascii="Palatino Linotype" w:hAnsi="Palatino Linotype" w:cs="Arial"/>
          <w:bCs/>
        </w:rPr>
        <w:t>this Expression of Interest</w:t>
      </w:r>
      <w:r w:rsidRPr="00371188">
        <w:rPr>
          <w:rFonts w:ascii="Palatino Linotype" w:hAnsi="Palatino Linotype" w:cs="Arial"/>
          <w:bCs/>
        </w:rPr>
        <w:t>.</w:t>
      </w:r>
    </w:p>
    <w:p w14:paraId="72002031" w14:textId="77777777" w:rsidR="004E19C0" w:rsidRDefault="004E19C0" w:rsidP="00724BD8">
      <w:pPr>
        <w:jc w:val="both"/>
        <w:rPr>
          <w:rFonts w:ascii="Palatino Linotype" w:hAnsi="Palatino Linotype" w:cs="Arial"/>
          <w:b/>
        </w:rPr>
      </w:pPr>
    </w:p>
    <w:p w14:paraId="548C49F5" w14:textId="77777777" w:rsidR="00AC4C88" w:rsidRDefault="00AC4C88" w:rsidP="00724BD8">
      <w:pPr>
        <w:jc w:val="both"/>
        <w:rPr>
          <w:rFonts w:ascii="Palatino Linotype" w:hAnsi="Palatino Linotype" w:cs="Arial"/>
          <w:b/>
        </w:rPr>
      </w:pPr>
      <w:r w:rsidRPr="00AC2C24">
        <w:rPr>
          <w:rFonts w:ascii="Palatino Linotype" w:hAnsi="Palatino Linotype" w:cs="Arial"/>
          <w:b/>
        </w:rPr>
        <w:lastRenderedPageBreak/>
        <w:t>ELIGIBILITY</w:t>
      </w:r>
      <w:r>
        <w:rPr>
          <w:rFonts w:ascii="Palatino Linotype" w:hAnsi="Palatino Linotype" w:cs="Arial"/>
          <w:b/>
        </w:rPr>
        <w:t xml:space="preserve"> CHECKLIST</w:t>
      </w:r>
      <w:r w:rsidR="00724BD8">
        <w:rPr>
          <w:rFonts w:ascii="Palatino Linotype" w:hAnsi="Palatino Linotype" w:cs="Arial"/>
          <w:b/>
        </w:rPr>
        <w:t>S</w:t>
      </w:r>
    </w:p>
    <w:p w14:paraId="24FE1159" w14:textId="77777777" w:rsidR="00724BD8" w:rsidRPr="00AC2C24" w:rsidRDefault="00724BD8" w:rsidP="00724BD8">
      <w:pPr>
        <w:jc w:val="both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 xml:space="preserve">Please confirm that the organisation is eligible to apply for </w:t>
      </w:r>
      <w:r>
        <w:rPr>
          <w:rFonts w:ascii="Palatino Linotype" w:hAnsi="Palatino Linotype" w:cs="Arial"/>
        </w:rPr>
        <w:t>a grant</w:t>
      </w:r>
      <w:r w:rsidRPr="00AC2C24">
        <w:rPr>
          <w:rFonts w:ascii="Palatino Linotype" w:hAnsi="Palatino Linotype" w:cs="Arial"/>
        </w:rPr>
        <w:t xml:space="preserve"> by ticking the </w:t>
      </w:r>
      <w:r w:rsidRPr="00AC2C24">
        <w:rPr>
          <w:rFonts w:ascii="Palatino Linotype" w:hAnsi="Palatino Linotype" w:cs="Arial"/>
          <w:b/>
        </w:rPr>
        <w:t>relevant box</w:t>
      </w:r>
      <w:r w:rsidRPr="00AC2C24">
        <w:rPr>
          <w:rFonts w:ascii="Palatino Linotype" w:hAnsi="Palatino Linotype" w:cs="Arial"/>
        </w:rPr>
        <w:t xml:space="preserve"> below.</w:t>
      </w:r>
    </w:p>
    <w:p w14:paraId="41EC58E6" w14:textId="77777777" w:rsidR="00D24E6A" w:rsidRPr="00397A8C" w:rsidRDefault="00D24E6A" w:rsidP="00D24E6A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under the Associations Act 2003 (NT)</w:t>
      </w:r>
    </w:p>
    <w:p w14:paraId="231B5A08" w14:textId="77777777" w:rsidR="00D24E6A" w:rsidRPr="00397A8C" w:rsidRDefault="00D24E6A" w:rsidP="00D24E6A">
      <w:pPr>
        <w:ind w:left="720" w:hanging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with not-for-profit objectives under the Corporations Act 2001 (Cth)</w:t>
      </w:r>
    </w:p>
    <w:p w14:paraId="6B599CA7" w14:textId="77777777" w:rsidR="00D24E6A" w:rsidRPr="00397A8C" w:rsidRDefault="00D24E6A" w:rsidP="00D24E6A">
      <w:pPr>
        <w:ind w:left="720" w:hanging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under the Co-operatives (National Uniform Legislation) Act 2015 (NT)</w:t>
      </w:r>
    </w:p>
    <w:p w14:paraId="67DB91E6" w14:textId="77777777" w:rsidR="00D24E6A" w:rsidRPr="00397A8C" w:rsidRDefault="00D24E6A" w:rsidP="00D24E6A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under the Aboriginal Councils and Associations Act 1976 (Cth)</w:t>
      </w:r>
    </w:p>
    <w:p w14:paraId="6D791FA9" w14:textId="77777777" w:rsidR="00D24E6A" w:rsidRDefault="00D24E6A" w:rsidP="00D24E6A">
      <w:pPr>
        <w:spacing w:line="240" w:lineRule="auto"/>
        <w:ind w:left="720" w:hanging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An organisation with not-for-profit objectives incorporated by an Act of Parliament and which is approved by the Treasurer of the Northern Territory or Commonwealth of Australia.</w:t>
      </w:r>
    </w:p>
    <w:p w14:paraId="5AC080F1" w14:textId="77777777" w:rsidR="0041072B" w:rsidRPr="00AC2C24" w:rsidRDefault="00D24E6A" w:rsidP="00D24E6A">
      <w:pPr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  <w:i/>
        </w:rPr>
        <w:tab/>
      </w:r>
      <w:r w:rsidRPr="006825E4">
        <w:rPr>
          <w:rFonts w:ascii="Palatino Linotype" w:hAnsi="Palatino Linotype" w:cs="Arial"/>
        </w:rPr>
        <w:t>Other</w:t>
      </w:r>
      <w:r w:rsidRPr="00AC2C24">
        <w:rPr>
          <w:rFonts w:ascii="Palatino Linotype" w:hAnsi="Palatino Linotype" w:cs="Arial"/>
          <w:i/>
        </w:rPr>
        <w:t xml:space="preserve"> (please specify)     </w:t>
      </w:r>
      <w:r w:rsidR="0041072B" w:rsidRPr="00AC2C24">
        <w:rPr>
          <w:rFonts w:ascii="Palatino Linotype" w:hAnsi="Palatino Linotype" w:cs="Arial"/>
          <w:i/>
        </w:rPr>
        <w:t xml:space="preserve">    </w:t>
      </w:r>
    </w:p>
    <w:p w14:paraId="261F82A2" w14:textId="77777777" w:rsidR="0041072B" w:rsidRPr="00AC2C24" w:rsidRDefault="0041072B" w:rsidP="0041072B">
      <w:pPr>
        <w:tabs>
          <w:tab w:val="left" w:pos="851"/>
        </w:tabs>
        <w:spacing w:before="120" w:after="120"/>
        <w:ind w:left="851" w:hanging="369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ab/>
        <w:t xml:space="preserve"> </w:t>
      </w:r>
      <w:r w:rsidRPr="00AC2C24">
        <w:rPr>
          <w:rStyle w:val="MediumGrid110"/>
          <w:rFonts w:ascii="Palatino Linotype" w:hAnsi="Palatino Linotype"/>
        </w:rPr>
        <w:t>Click here to enter text.</w:t>
      </w:r>
    </w:p>
    <w:p w14:paraId="21E3359A" w14:textId="77777777" w:rsidR="00724BD8" w:rsidRDefault="00724BD8" w:rsidP="00724BD8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Please confirm that you are able to attain the following documents for the Application</w:t>
      </w:r>
    </w:p>
    <w:p w14:paraId="248C29FE" w14:textId="77777777" w:rsidR="00724BD8" w:rsidRPr="00AC2C24" w:rsidRDefault="00724BD8" w:rsidP="00724BD8">
      <w:pPr>
        <w:tabs>
          <w:tab w:val="left" w:pos="851"/>
        </w:tabs>
        <w:spacing w:before="120" w:after="120"/>
        <w:ind w:left="851" w:hanging="36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>Proof of Title</w:t>
      </w:r>
    </w:p>
    <w:p w14:paraId="3033AEF8" w14:textId="77777777" w:rsidR="00724BD8" w:rsidRPr="00AC2C24" w:rsidRDefault="00724BD8" w:rsidP="00724BD8">
      <w:pPr>
        <w:tabs>
          <w:tab w:val="left" w:pos="851"/>
        </w:tabs>
        <w:spacing w:before="120" w:after="120"/>
        <w:ind w:left="851" w:hanging="36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  <w:i/>
        </w:rPr>
        <w:tab/>
      </w:r>
      <w:r>
        <w:rPr>
          <w:rFonts w:ascii="Palatino Linotype" w:hAnsi="Palatino Linotype" w:cs="Arial"/>
        </w:rPr>
        <w:t>Proof of Incorporation</w:t>
      </w:r>
    </w:p>
    <w:p w14:paraId="49CC34B0" w14:textId="77777777" w:rsidR="00724BD8" w:rsidRDefault="00724BD8" w:rsidP="00724BD8">
      <w:pPr>
        <w:tabs>
          <w:tab w:val="left" w:pos="851"/>
        </w:tabs>
        <w:spacing w:before="120" w:after="120"/>
        <w:ind w:left="851" w:hanging="36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="00B657DD">
        <w:rPr>
          <w:rFonts w:ascii="Palatino Linotype" w:hAnsi="Palatino Linotype" w:cs="Arial"/>
        </w:rPr>
        <w:t xml:space="preserve">Details of </w:t>
      </w:r>
      <w:r>
        <w:rPr>
          <w:rFonts w:ascii="Palatino Linotype" w:hAnsi="Palatino Linotype" w:cs="Arial"/>
        </w:rPr>
        <w:t>Affiliation</w:t>
      </w:r>
      <w:r w:rsidR="00B657DD">
        <w:rPr>
          <w:rFonts w:ascii="Palatino Linotype" w:hAnsi="Palatino Linotype" w:cs="Arial"/>
        </w:rPr>
        <w:t>(s)</w:t>
      </w:r>
    </w:p>
    <w:p w14:paraId="3A0E208D" w14:textId="77777777" w:rsidR="008414C2" w:rsidRDefault="008414C2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</w:rPr>
      </w:pPr>
    </w:p>
    <w:p w14:paraId="4B03882E" w14:textId="77777777" w:rsidR="00724BD8" w:rsidRDefault="00602A91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 xml:space="preserve">Please also note the following requirements </w:t>
      </w:r>
      <w:r w:rsidR="00840C86">
        <w:rPr>
          <w:rFonts w:ascii="Palatino Linotype" w:hAnsi="Palatino Linotype" w:cs="Arial"/>
          <w:bCs/>
        </w:rPr>
        <w:t>(</w:t>
      </w:r>
      <w:r>
        <w:rPr>
          <w:rFonts w:ascii="Palatino Linotype" w:hAnsi="Palatino Linotype" w:cs="Arial"/>
          <w:bCs/>
        </w:rPr>
        <w:t xml:space="preserve">for </w:t>
      </w:r>
      <w:r w:rsidR="00840C86">
        <w:rPr>
          <w:rFonts w:ascii="Palatino Linotype" w:hAnsi="Palatino Linotype" w:cs="Arial"/>
          <w:bCs/>
        </w:rPr>
        <w:t>relevant</w:t>
      </w:r>
      <w:r>
        <w:rPr>
          <w:rFonts w:ascii="Palatino Linotype" w:hAnsi="Palatino Linotype" w:cs="Arial"/>
          <w:bCs/>
        </w:rPr>
        <w:t xml:space="preserve"> projects</w:t>
      </w:r>
      <w:r w:rsidR="00840C86">
        <w:rPr>
          <w:rFonts w:ascii="Palatino Linotype" w:hAnsi="Palatino Linotype" w:cs="Arial"/>
          <w:bCs/>
        </w:rPr>
        <w:t>)</w:t>
      </w:r>
      <w:r>
        <w:rPr>
          <w:rFonts w:ascii="Palatino Linotype" w:hAnsi="Palatino Linotype" w:cs="Arial"/>
          <w:bCs/>
        </w:rPr>
        <w:t xml:space="preserve"> prior to submitting a Full Application:</w:t>
      </w:r>
    </w:p>
    <w:p w14:paraId="618C2713" w14:textId="77777777" w:rsidR="00602A91" w:rsidRDefault="00602A91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  <w:lang w:val="en-US"/>
        </w:rPr>
        <w:t xml:space="preserve">Support from local Elders - for </w:t>
      </w:r>
      <w:bookmarkStart w:id="0" w:name="_Hlk1042428"/>
      <w:r>
        <w:rPr>
          <w:rFonts w:ascii="Palatino Linotype" w:hAnsi="Palatino Linotype" w:cs="Arial"/>
          <w:bCs/>
          <w:lang w:val="en-US"/>
        </w:rPr>
        <w:t>Aboriginal culture, arts and/or storytelling projects</w:t>
      </w:r>
      <w:bookmarkEnd w:id="0"/>
    </w:p>
    <w:p w14:paraId="58C3DFFD" w14:textId="77777777" w:rsidR="00602A91" w:rsidRPr="00D24E6A" w:rsidRDefault="00602A91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  <w:lang w:val="en-US"/>
        </w:rPr>
        <w:t xml:space="preserve">Support (in writing) from School Council - </w:t>
      </w:r>
      <w:bookmarkStart w:id="1" w:name="_Hlk1042479"/>
      <w:r w:rsidR="00840C86">
        <w:rPr>
          <w:rFonts w:ascii="Palatino Linotype" w:hAnsi="Palatino Linotype" w:cs="Arial"/>
          <w:bCs/>
          <w:lang w:val="en-US"/>
        </w:rPr>
        <w:t>f</w:t>
      </w:r>
      <w:r>
        <w:rPr>
          <w:rFonts w:ascii="Palatino Linotype" w:hAnsi="Palatino Linotype" w:cs="Arial"/>
          <w:bCs/>
          <w:lang w:val="en-US"/>
        </w:rPr>
        <w:t>or</w:t>
      </w:r>
      <w:r w:rsidRPr="00602A91">
        <w:rPr>
          <w:color w:val="404040"/>
          <w:shd w:val="clear" w:color="auto" w:fill="FFFFFF"/>
        </w:rPr>
        <w:t xml:space="preserve"> </w:t>
      </w:r>
      <w:bookmarkStart w:id="2" w:name="_Hlk1042841"/>
      <w:r w:rsidRPr="00602A91">
        <w:rPr>
          <w:rFonts w:ascii="Palatino Linotype" w:hAnsi="Palatino Linotype" w:cs="Arial"/>
          <w:bCs/>
        </w:rPr>
        <w:t>education, sport and young people’s programs</w:t>
      </w:r>
      <w:bookmarkEnd w:id="1"/>
      <w:bookmarkEnd w:id="2"/>
    </w:p>
    <w:p w14:paraId="6D74CFD0" w14:textId="77777777" w:rsidR="00D24E6A" w:rsidRPr="0041072B" w:rsidRDefault="00D24E6A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</w:rPr>
        <w:t xml:space="preserve">Support (in writing) from Gulf Youth and Community Service </w:t>
      </w:r>
      <w:r w:rsidR="008414C2">
        <w:rPr>
          <w:rFonts w:ascii="Palatino Linotype" w:hAnsi="Palatino Linotype" w:cs="Arial"/>
          <w:bCs/>
        </w:rPr>
        <w:t>–</w:t>
      </w:r>
      <w:r>
        <w:rPr>
          <w:rFonts w:ascii="Palatino Linotype" w:hAnsi="Palatino Linotype" w:cs="Arial"/>
          <w:bCs/>
        </w:rPr>
        <w:t xml:space="preserve"> </w:t>
      </w:r>
      <w:r w:rsidR="008414C2">
        <w:rPr>
          <w:rFonts w:ascii="Palatino Linotype" w:hAnsi="Palatino Linotype" w:cs="Arial"/>
          <w:bCs/>
        </w:rPr>
        <w:t xml:space="preserve">for young people’s programs </w:t>
      </w:r>
    </w:p>
    <w:p w14:paraId="355555C6" w14:textId="77777777" w:rsidR="0041072B" w:rsidRDefault="0041072B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</w:rPr>
        <w:t>Evidence of approvals and land tenure – for construction and development projects</w:t>
      </w:r>
    </w:p>
    <w:p w14:paraId="7B3739D3" w14:textId="77777777" w:rsidR="004E19C0" w:rsidRDefault="004E19C0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/>
          <w:bCs/>
        </w:rPr>
      </w:pPr>
    </w:p>
    <w:p w14:paraId="25C86679" w14:textId="0D150A42" w:rsidR="003E596D" w:rsidRPr="00724BD8" w:rsidRDefault="008B3910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b/>
          <w:bCs/>
        </w:rPr>
        <w:t xml:space="preserve">SUBMIT </w:t>
      </w:r>
      <w:r w:rsidR="00AC4C88">
        <w:rPr>
          <w:rFonts w:ascii="Palatino Linotype" w:hAnsi="Palatino Linotype" w:cs="Arial"/>
          <w:b/>
          <w:bCs/>
        </w:rPr>
        <w:t>EOI</w:t>
      </w:r>
      <w:r>
        <w:rPr>
          <w:rFonts w:ascii="Palatino Linotype" w:hAnsi="Palatino Linotype" w:cs="Arial"/>
          <w:b/>
          <w:bCs/>
        </w:rPr>
        <w:t xml:space="preserve"> </w:t>
      </w:r>
    </w:p>
    <w:p w14:paraId="140FE5C2" w14:textId="77777777" w:rsidR="008B3910" w:rsidRPr="008B3910" w:rsidRDefault="00AC4C88" w:rsidP="008B3910">
      <w:pPr>
        <w:ind w:left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Cs/>
        </w:rPr>
        <w:t>Expressions of Interest</w:t>
      </w:r>
      <w:r w:rsidR="003E596D" w:rsidRPr="008B3910">
        <w:rPr>
          <w:rFonts w:ascii="Palatino Linotype" w:hAnsi="Palatino Linotype" w:cs="Arial"/>
          <w:bCs/>
        </w:rPr>
        <w:t xml:space="preserve"> should be submitted </w:t>
      </w:r>
      <w:r w:rsidR="008414C2">
        <w:rPr>
          <w:rFonts w:ascii="Palatino Linotype" w:hAnsi="Palatino Linotype" w:cs="Arial"/>
          <w:bCs/>
        </w:rPr>
        <w:t xml:space="preserve">online or </w:t>
      </w:r>
      <w:r w:rsidR="003E596D" w:rsidRPr="008B3910">
        <w:rPr>
          <w:rFonts w:ascii="Palatino Linotype" w:hAnsi="Palatino Linotype" w:cs="Arial"/>
          <w:bCs/>
        </w:rPr>
        <w:t xml:space="preserve">by </w:t>
      </w:r>
      <w:r w:rsidR="008B3910">
        <w:rPr>
          <w:rFonts w:ascii="Palatino Linotype" w:hAnsi="Palatino Linotype" w:cs="Arial"/>
          <w:bCs/>
        </w:rPr>
        <w:t xml:space="preserve">email to </w:t>
      </w:r>
      <w:r w:rsidR="006D53D3">
        <w:rPr>
          <w:rFonts w:ascii="Palatino Linotype" w:hAnsi="Palatino Linotype" w:cs="Arial"/>
          <w:bCs/>
        </w:rPr>
        <w:t>the</w:t>
      </w:r>
      <w:r w:rsidR="008B3910">
        <w:rPr>
          <w:rFonts w:ascii="Palatino Linotype" w:hAnsi="Palatino Linotype" w:cs="Arial"/>
          <w:bCs/>
        </w:rPr>
        <w:t xml:space="preserve"> following address. </w:t>
      </w:r>
      <w:r w:rsidR="008B3910" w:rsidRPr="008B3910">
        <w:rPr>
          <w:rFonts w:ascii="Palatino Linotype" w:hAnsi="Palatino Linotype" w:cs="Arial"/>
        </w:rPr>
        <w:t>For further information, please contact the Trust Project Officers at the</w:t>
      </w:r>
      <w:r w:rsidR="006D53D3">
        <w:rPr>
          <w:rFonts w:ascii="Palatino Linotype" w:hAnsi="Palatino Linotype" w:cs="Arial"/>
        </w:rPr>
        <w:t xml:space="preserve"> email or</w:t>
      </w:r>
      <w:r w:rsidR="008B3910" w:rsidRPr="008B3910">
        <w:rPr>
          <w:rFonts w:ascii="Palatino Linotype" w:hAnsi="Palatino Linotype" w:cs="Arial"/>
        </w:rPr>
        <w:t xml:space="preserve"> </w:t>
      </w:r>
      <w:r w:rsidR="006D53D3">
        <w:rPr>
          <w:rFonts w:ascii="Palatino Linotype" w:hAnsi="Palatino Linotype" w:cs="Arial"/>
        </w:rPr>
        <w:t>number below.</w:t>
      </w:r>
      <w:r w:rsidR="008B3910">
        <w:rPr>
          <w:rFonts w:ascii="Palatino Linotype" w:hAnsi="Palatino Linotype" w:cs="Arial"/>
        </w:rPr>
        <w:t xml:space="preserve"> </w:t>
      </w:r>
    </w:p>
    <w:p w14:paraId="40EE06FD" w14:textId="77777777" w:rsidR="006D53D3" w:rsidRDefault="006D53D3" w:rsidP="008B3910">
      <w:pPr>
        <w:ind w:left="426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E</w:t>
      </w:r>
      <w:r w:rsidR="003E596D" w:rsidRPr="008B3910">
        <w:rPr>
          <w:rFonts w:ascii="Palatino Linotype" w:hAnsi="Palatino Linotype" w:cs="Arial"/>
          <w:bCs/>
        </w:rPr>
        <w:t xml:space="preserve">mail: </w:t>
      </w:r>
      <w:hyperlink r:id="rId13" w:history="1">
        <w:r w:rsidRPr="00342CD4">
          <w:rPr>
            <w:rStyle w:val="Hyperlink"/>
            <w:rFonts w:ascii="Palatino Linotype" w:hAnsi="Palatino Linotype" w:cs="Arial"/>
            <w:bCs/>
          </w:rPr>
          <w:t>cbt@planc.com.au</w:t>
        </w:r>
      </w:hyperlink>
    </w:p>
    <w:p w14:paraId="068EE4A4" w14:textId="77777777" w:rsidR="00087B60" w:rsidRPr="00602A91" w:rsidRDefault="006D53D3" w:rsidP="008414C2">
      <w:pPr>
        <w:tabs>
          <w:tab w:val="left" w:pos="5544"/>
        </w:tabs>
        <w:ind w:left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Cs/>
        </w:rPr>
        <w:t>Enquiries: Jim Gleeson 0422 794 072</w:t>
      </w:r>
      <w:r w:rsidR="003E596D" w:rsidRPr="008B3910">
        <w:rPr>
          <w:rFonts w:ascii="Palatino Linotype" w:hAnsi="Palatino Linotype" w:cs="Arial"/>
          <w:bCs/>
        </w:rPr>
        <w:t xml:space="preserve"> </w:t>
      </w:r>
      <w:r w:rsidR="008414C2">
        <w:rPr>
          <w:rFonts w:ascii="Palatino Linotype" w:hAnsi="Palatino Linotype" w:cs="Arial"/>
          <w:bCs/>
        </w:rPr>
        <w:tab/>
      </w:r>
    </w:p>
    <w:sectPr w:rsidR="00087B60" w:rsidRPr="00602A91" w:rsidSect="007B0FB0">
      <w:footerReference w:type="default" r:id="rId14"/>
      <w:headerReference w:type="first" r:id="rId15"/>
      <w:pgSz w:w="11906" w:h="16838"/>
      <w:pgMar w:top="851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CA7E" w14:textId="77777777" w:rsidR="00A83F58" w:rsidRDefault="00A83F58" w:rsidP="007B0FB0">
      <w:pPr>
        <w:spacing w:after="0" w:line="240" w:lineRule="auto"/>
      </w:pPr>
      <w:r>
        <w:separator/>
      </w:r>
    </w:p>
  </w:endnote>
  <w:endnote w:type="continuationSeparator" w:id="0">
    <w:p w14:paraId="268472C8" w14:textId="77777777" w:rsidR="00A83F58" w:rsidRDefault="00A83F58" w:rsidP="007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ntino Linotype">
    <w:altName w:val="Cambria"/>
    <w:panose1 w:val="020B0604020202020204"/>
    <w:charset w:val="00"/>
    <w:family w:val="roman"/>
    <w:notTrueType/>
    <w:pitch w:val="default"/>
  </w:font>
  <w:font w:name="Frutiger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2F3B" w14:textId="77777777" w:rsidR="008A1021" w:rsidRPr="001F3595" w:rsidRDefault="006825E4" w:rsidP="008A1021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 xml:space="preserve">MRM Community Benefits Trust Project Funding Application Form, updated </w:t>
    </w:r>
    <w:r w:rsidR="008414C2">
      <w:rPr>
        <w:sz w:val="16"/>
        <w:szCs w:val="16"/>
      </w:rPr>
      <w:t>May 2025</w:t>
    </w:r>
    <w:r w:rsidR="00087B60" w:rsidRPr="001F3595">
      <w:rPr>
        <w:sz w:val="16"/>
        <w:szCs w:val="16"/>
      </w:rPr>
      <w:tab/>
      <w:t xml:space="preserve">Page </w:t>
    </w:r>
    <w:r w:rsidR="00A7147C" w:rsidRPr="001F3595">
      <w:rPr>
        <w:sz w:val="16"/>
        <w:szCs w:val="16"/>
      </w:rPr>
      <w:fldChar w:fldCharType="begin"/>
    </w:r>
    <w:r w:rsidR="00087B60" w:rsidRPr="001F3595">
      <w:rPr>
        <w:sz w:val="16"/>
        <w:szCs w:val="16"/>
      </w:rPr>
      <w:instrText xml:space="preserve"> PAGE </w:instrText>
    </w:r>
    <w:r w:rsidR="00A7147C" w:rsidRPr="001F3595">
      <w:rPr>
        <w:sz w:val="16"/>
        <w:szCs w:val="16"/>
      </w:rPr>
      <w:fldChar w:fldCharType="separate"/>
    </w:r>
    <w:r w:rsidR="00602A91">
      <w:rPr>
        <w:noProof/>
        <w:sz w:val="16"/>
        <w:szCs w:val="16"/>
      </w:rPr>
      <w:t>3</w:t>
    </w:r>
    <w:r w:rsidR="00A7147C" w:rsidRPr="001F3595">
      <w:rPr>
        <w:sz w:val="16"/>
        <w:szCs w:val="16"/>
      </w:rPr>
      <w:fldChar w:fldCharType="end"/>
    </w:r>
    <w:r w:rsidR="00087B60" w:rsidRPr="001F3595">
      <w:rPr>
        <w:sz w:val="16"/>
        <w:szCs w:val="16"/>
      </w:rPr>
      <w:t xml:space="preserve"> of </w:t>
    </w:r>
    <w:r w:rsidR="00A7147C" w:rsidRPr="001F3595">
      <w:rPr>
        <w:sz w:val="16"/>
        <w:szCs w:val="16"/>
      </w:rPr>
      <w:fldChar w:fldCharType="begin"/>
    </w:r>
    <w:r w:rsidR="00087B60" w:rsidRPr="001F3595">
      <w:rPr>
        <w:sz w:val="16"/>
        <w:szCs w:val="16"/>
      </w:rPr>
      <w:instrText xml:space="preserve"> NUMPAGES  </w:instrText>
    </w:r>
    <w:r w:rsidR="00A7147C" w:rsidRPr="001F3595">
      <w:rPr>
        <w:sz w:val="16"/>
        <w:szCs w:val="16"/>
      </w:rPr>
      <w:fldChar w:fldCharType="separate"/>
    </w:r>
    <w:r w:rsidR="00602A91">
      <w:rPr>
        <w:noProof/>
        <w:sz w:val="16"/>
        <w:szCs w:val="16"/>
      </w:rPr>
      <w:t>3</w:t>
    </w:r>
    <w:r w:rsidR="00A7147C" w:rsidRPr="001F3595">
      <w:rPr>
        <w:sz w:val="16"/>
        <w:szCs w:val="16"/>
      </w:rPr>
      <w:fldChar w:fldCharType="end"/>
    </w:r>
  </w:p>
  <w:p w14:paraId="234FB61D" w14:textId="77777777" w:rsidR="008A1021" w:rsidRPr="001F3595" w:rsidRDefault="008A1021" w:rsidP="008A1021">
    <w:pPr>
      <w:tabs>
        <w:tab w:val="right" w:pos="8789"/>
      </w:tabs>
      <w:rPr>
        <w:sz w:val="16"/>
        <w:szCs w:val="16"/>
      </w:rPr>
    </w:pPr>
  </w:p>
  <w:p w14:paraId="440A3B8B" w14:textId="77777777" w:rsidR="008A1021" w:rsidRDefault="008A1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3EF9" w14:textId="77777777" w:rsidR="00A83F58" w:rsidRDefault="00A83F58" w:rsidP="007B0FB0">
      <w:pPr>
        <w:spacing w:after="0" w:line="240" w:lineRule="auto"/>
      </w:pPr>
      <w:r>
        <w:separator/>
      </w:r>
    </w:p>
  </w:footnote>
  <w:footnote w:type="continuationSeparator" w:id="0">
    <w:p w14:paraId="2E82EFD7" w14:textId="77777777" w:rsidR="00A83F58" w:rsidRDefault="00A83F58" w:rsidP="007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8AA4" w14:textId="532E95C4" w:rsidR="008A1021" w:rsidRDefault="00A83F58" w:rsidP="008A1021">
    <w:pPr>
      <w:pStyle w:val="Header"/>
      <w:tabs>
        <w:tab w:val="clear" w:pos="4320"/>
        <w:tab w:val="clear" w:pos="8640"/>
      </w:tabs>
      <w:ind w:left="1678" w:right="-45"/>
      <w:jc w:val="right"/>
      <w:rPr>
        <w:b/>
        <w:sz w:val="36"/>
      </w:rPr>
    </w:pPr>
    <w:r w:rsidRPr="00FD348C">
      <w:rPr>
        <w:noProof/>
      </w:rPr>
      <w:pict w14:anchorId="20D9D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6" type="#_x0000_t75" style="width:234.1pt;height:71.5pt;visibility:visible;mso-wrap-style:square">
          <v:imagedata r:id="rId1" o:title=""/>
          <o:lock v:ext="edit" rotation="t" cropping="t" verticies="t"/>
        </v:shape>
      </w:pict>
    </w:r>
    <w:r>
      <w:rPr>
        <w:rFonts w:ascii="Frutiger 45 Light" w:hAnsi="Frutiger 45 Light"/>
        <w:b/>
        <w:noProof/>
        <w:sz w:val="36"/>
      </w:rPr>
      <w:pict w14:anchorId="78FD01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left:0;text-align:left;margin-left:455.85pt;margin-top:-8.45pt;width:20.85pt;height:32.65pt;z-index:251657728;mso-wrap-style:none;mso-wrap-edited:f;mso-width-percent:0;mso-height-percent:0;mso-position-horizontal-relative:text;mso-position-vertical-relative:text;mso-width-percent:0;mso-height-percent:0;v-text-anchor:top" filled="f" stroked="f">
          <v:textbox style="mso-next-textbox:#_x0000_s1025;mso-fit-shape-to-text:t">
            <w:txbxContent>
              <w:p w14:paraId="70112216" w14:textId="77777777" w:rsidR="008A1021" w:rsidRDefault="008A1021" w:rsidP="008A1021"/>
            </w:txbxContent>
          </v:textbox>
        </v:shape>
      </w:pict>
    </w:r>
  </w:p>
  <w:p w14:paraId="636CB51B" w14:textId="77777777" w:rsidR="008A1021" w:rsidRDefault="008A1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EE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CD3"/>
    <w:multiLevelType w:val="hybridMultilevel"/>
    <w:tmpl w:val="E2765A46"/>
    <w:lvl w:ilvl="0" w:tplc="0C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ACE3EED"/>
    <w:multiLevelType w:val="hybridMultilevel"/>
    <w:tmpl w:val="878A5382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2683277B"/>
    <w:multiLevelType w:val="hybridMultilevel"/>
    <w:tmpl w:val="7138E7C2"/>
    <w:lvl w:ilvl="0" w:tplc="78D02352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4A1E"/>
    <w:multiLevelType w:val="hybridMultilevel"/>
    <w:tmpl w:val="3FBA32BE"/>
    <w:lvl w:ilvl="0" w:tplc="CA9C7E6A">
      <w:start w:val="1"/>
      <w:numFmt w:val="bullet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  <w:sz w:val="20"/>
      </w:rPr>
    </w:lvl>
    <w:lvl w:ilvl="1" w:tplc="1ED64DD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C5FC00F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6B021A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588F90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8DD833E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7B86A6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3BC00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E0AD3D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E131E3"/>
    <w:multiLevelType w:val="hybridMultilevel"/>
    <w:tmpl w:val="20F23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9F1"/>
    <w:multiLevelType w:val="hybridMultilevel"/>
    <w:tmpl w:val="4CE2E33E"/>
    <w:lvl w:ilvl="0" w:tplc="7724280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DAC08EB"/>
    <w:multiLevelType w:val="hybridMultilevel"/>
    <w:tmpl w:val="E748329E"/>
    <w:lvl w:ilvl="0" w:tplc="EF2CED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205598">
    <w:abstractNumId w:val="4"/>
  </w:num>
  <w:num w:numId="2" w16cid:durableId="981080267">
    <w:abstractNumId w:val="7"/>
  </w:num>
  <w:num w:numId="3" w16cid:durableId="1815637988">
    <w:abstractNumId w:val="2"/>
  </w:num>
  <w:num w:numId="4" w16cid:durableId="1464690551">
    <w:abstractNumId w:val="1"/>
  </w:num>
  <w:num w:numId="5" w16cid:durableId="306470884">
    <w:abstractNumId w:val="6"/>
  </w:num>
  <w:num w:numId="6" w16cid:durableId="1976645173">
    <w:abstractNumId w:val="3"/>
  </w:num>
  <w:num w:numId="7" w16cid:durableId="1602949813">
    <w:abstractNumId w:val="0"/>
  </w:num>
  <w:num w:numId="8" w16cid:durableId="184655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doNotTrackMoves/>
  <w:documentProtection w:edit="forms" w:formatting="1" w:enforcement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021"/>
    <w:rsid w:val="000307FD"/>
    <w:rsid w:val="000458EE"/>
    <w:rsid w:val="00087B60"/>
    <w:rsid w:val="000C4A70"/>
    <w:rsid w:val="000D2667"/>
    <w:rsid w:val="00106310"/>
    <w:rsid w:val="00121DFD"/>
    <w:rsid w:val="00197828"/>
    <w:rsid w:val="001A27C5"/>
    <w:rsid w:val="001C479F"/>
    <w:rsid w:val="001E1C0E"/>
    <w:rsid w:val="00205795"/>
    <w:rsid w:val="00231383"/>
    <w:rsid w:val="0024152E"/>
    <w:rsid w:val="00252EC6"/>
    <w:rsid w:val="002B059E"/>
    <w:rsid w:val="002B6D1F"/>
    <w:rsid w:val="002F0426"/>
    <w:rsid w:val="003219A2"/>
    <w:rsid w:val="00371188"/>
    <w:rsid w:val="003C41B5"/>
    <w:rsid w:val="003C47B7"/>
    <w:rsid w:val="003D5237"/>
    <w:rsid w:val="003E12F1"/>
    <w:rsid w:val="003E596D"/>
    <w:rsid w:val="003F3210"/>
    <w:rsid w:val="0041072B"/>
    <w:rsid w:val="00432B5E"/>
    <w:rsid w:val="0046240D"/>
    <w:rsid w:val="00493149"/>
    <w:rsid w:val="004B76BF"/>
    <w:rsid w:val="004E19C0"/>
    <w:rsid w:val="004F2BEA"/>
    <w:rsid w:val="0050162F"/>
    <w:rsid w:val="005303D1"/>
    <w:rsid w:val="00551C4C"/>
    <w:rsid w:val="00571092"/>
    <w:rsid w:val="005B1977"/>
    <w:rsid w:val="005B781C"/>
    <w:rsid w:val="005E2616"/>
    <w:rsid w:val="005F07DA"/>
    <w:rsid w:val="00602A91"/>
    <w:rsid w:val="006444FB"/>
    <w:rsid w:val="00661E45"/>
    <w:rsid w:val="006747B8"/>
    <w:rsid w:val="006825E4"/>
    <w:rsid w:val="006D53D3"/>
    <w:rsid w:val="006F254A"/>
    <w:rsid w:val="00703305"/>
    <w:rsid w:val="00703552"/>
    <w:rsid w:val="00714258"/>
    <w:rsid w:val="00724BD8"/>
    <w:rsid w:val="007264B6"/>
    <w:rsid w:val="007719B9"/>
    <w:rsid w:val="0077707F"/>
    <w:rsid w:val="007B0FB0"/>
    <w:rsid w:val="007E5088"/>
    <w:rsid w:val="00814D94"/>
    <w:rsid w:val="00816CA6"/>
    <w:rsid w:val="008178B3"/>
    <w:rsid w:val="008400BB"/>
    <w:rsid w:val="00840C86"/>
    <w:rsid w:val="008414C2"/>
    <w:rsid w:val="0085471D"/>
    <w:rsid w:val="008650AA"/>
    <w:rsid w:val="008910F1"/>
    <w:rsid w:val="00891F8B"/>
    <w:rsid w:val="008942E1"/>
    <w:rsid w:val="008A1021"/>
    <w:rsid w:val="008B3910"/>
    <w:rsid w:val="00922BA0"/>
    <w:rsid w:val="00957F2C"/>
    <w:rsid w:val="009B2BA7"/>
    <w:rsid w:val="009F5CE5"/>
    <w:rsid w:val="00A21F16"/>
    <w:rsid w:val="00A24854"/>
    <w:rsid w:val="00A47F14"/>
    <w:rsid w:val="00A7147C"/>
    <w:rsid w:val="00A83F58"/>
    <w:rsid w:val="00A87C1A"/>
    <w:rsid w:val="00A966FB"/>
    <w:rsid w:val="00AB592B"/>
    <w:rsid w:val="00AC1E4E"/>
    <w:rsid w:val="00AC2C24"/>
    <w:rsid w:val="00AC4C88"/>
    <w:rsid w:val="00AE0690"/>
    <w:rsid w:val="00B10C2E"/>
    <w:rsid w:val="00B11451"/>
    <w:rsid w:val="00B657DD"/>
    <w:rsid w:val="00B75761"/>
    <w:rsid w:val="00B921D8"/>
    <w:rsid w:val="00BA2B16"/>
    <w:rsid w:val="00BE23F1"/>
    <w:rsid w:val="00BF4372"/>
    <w:rsid w:val="00C41609"/>
    <w:rsid w:val="00C50104"/>
    <w:rsid w:val="00C92AA3"/>
    <w:rsid w:val="00CB3540"/>
    <w:rsid w:val="00CC1510"/>
    <w:rsid w:val="00D24E6A"/>
    <w:rsid w:val="00D371F7"/>
    <w:rsid w:val="00D46DA3"/>
    <w:rsid w:val="00D83F40"/>
    <w:rsid w:val="00D97E9A"/>
    <w:rsid w:val="00DB4325"/>
    <w:rsid w:val="00DF5F4C"/>
    <w:rsid w:val="00E06125"/>
    <w:rsid w:val="00E24C76"/>
    <w:rsid w:val="00E55BE5"/>
    <w:rsid w:val="00EE07F2"/>
    <w:rsid w:val="00EE7741"/>
    <w:rsid w:val="00F12450"/>
    <w:rsid w:val="00F2783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631340"/>
  <w15:chartTrackingRefBased/>
  <w15:docId w15:val="{5879B125-8972-4806-9AB5-648B1FF9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7C"/>
    <w:pPr>
      <w:spacing w:after="200" w:line="276" w:lineRule="auto"/>
    </w:pPr>
    <w:rPr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0F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HeaderChar">
    <w:name w:val="Header Char"/>
    <w:link w:val="Header"/>
    <w:rsid w:val="007B0FB0"/>
    <w:rPr>
      <w:rFonts w:ascii="Palatino" w:eastAsia="Times New Roman" w:hAnsi="Palatino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nhideWhenUsed/>
    <w:rsid w:val="007B0FB0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FooterChar">
    <w:name w:val="Footer Char"/>
    <w:link w:val="Footer"/>
    <w:rsid w:val="007B0FB0"/>
    <w:rPr>
      <w:rFonts w:ascii="Palatino" w:eastAsia="Times New Roman" w:hAnsi="Palatino" w:cs="Times New Roman"/>
      <w:sz w:val="24"/>
      <w:szCs w:val="20"/>
      <w:lang w:eastAsia="en-US"/>
    </w:rPr>
  </w:style>
  <w:style w:type="character" w:styleId="Hyperlink">
    <w:name w:val="Hyperlink"/>
    <w:rsid w:val="007B0FB0"/>
    <w:rPr>
      <w:color w:val="0000FF"/>
      <w:u w:val="single"/>
    </w:rPr>
  </w:style>
  <w:style w:type="table" w:styleId="TableGrid">
    <w:name w:val="Table Grid"/>
    <w:basedOn w:val="TableNormal"/>
    <w:rsid w:val="007B0FB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ormal"/>
    <w:uiPriority w:val="34"/>
    <w:qFormat/>
    <w:rsid w:val="007B0FB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MediumGrid11">
    <w:name w:val="Medium Grid 11"/>
    <w:uiPriority w:val="99"/>
    <w:semiHidden/>
    <w:rsid w:val="007B0F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FB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F4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3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372"/>
    <w:rPr>
      <w:b/>
      <w:bCs/>
    </w:rPr>
  </w:style>
  <w:style w:type="character" w:styleId="UnresolvedMention">
    <w:name w:val="Unresolved Mention"/>
    <w:uiPriority w:val="99"/>
    <w:semiHidden/>
    <w:unhideWhenUsed/>
    <w:rsid w:val="006D53D3"/>
    <w:rPr>
      <w:color w:val="605E5C"/>
      <w:shd w:val="clear" w:color="auto" w:fill="E1DFDD"/>
    </w:rPr>
  </w:style>
  <w:style w:type="character" w:customStyle="1" w:styleId="MediumGrid110">
    <w:name w:val="Medium Grid 11"/>
    <w:uiPriority w:val="99"/>
    <w:semiHidden/>
    <w:rsid w:val="004107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bt@planc.com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Content.Outlook\7YIG9A43\MRMCBT%20Project%20Funding%20Application%20Mar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0bef2-7b1c-4603-9f9c-25919b9047a0">
      <Terms xmlns="http://schemas.microsoft.com/office/infopath/2007/PartnerControls"/>
    </lcf76f155ced4ddcb4097134ff3c332f>
    <TaxCatchAll xmlns="50297d73-e495-4726-b546-b8991d7c12d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1FF5E1971EC4AA3F24E4DA92DD605" ma:contentTypeVersion="19" ma:contentTypeDescription="Create a new document." ma:contentTypeScope="" ma:versionID="221ff3e2a92736c10850a6eb7673d70e">
  <xsd:schema xmlns:xsd="http://www.w3.org/2001/XMLSchema" xmlns:xs="http://www.w3.org/2001/XMLSchema" xmlns:p="http://schemas.microsoft.com/office/2006/metadata/properties" xmlns:ns2="70b0bef2-7b1c-4603-9f9c-25919b9047a0" xmlns:ns3="50297d73-e495-4726-b546-b8991d7c12df" targetNamespace="http://schemas.microsoft.com/office/2006/metadata/properties" ma:root="true" ma:fieldsID="04e3bdd98607bef92125ace18b28782c" ns2:_="" ns3:_="">
    <xsd:import namespace="70b0bef2-7b1c-4603-9f9c-25919b9047a0"/>
    <xsd:import namespace="50297d73-e495-4726-b546-b8991d7c1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bef2-7b1c-4603-9f9c-25919b904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44927-a4fd-4dae-9c57-b4ce89b16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97d73-e495-4726-b546-b8991d7c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7b2786-cb55-43ff-8f1d-844846d00c83}" ma:internalName="TaxCatchAll" ma:showField="CatchAllData" ma:web="50297d73-e495-4726-b546-b8991d7c1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C130B-BDC5-C941-B294-9D9F07D12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2B482-092B-7343-97DD-5F2B06EAF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2DEB1-74E5-F440-86E8-43DC40BC2D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E6D677-3697-4250-A1F9-ADFE14D134C0}">
  <ds:schemaRefs>
    <ds:schemaRef ds:uri="http://schemas.microsoft.com/office/2006/metadata/properties"/>
    <ds:schemaRef ds:uri="http://schemas.microsoft.com/office/infopath/2007/PartnerControls"/>
    <ds:schemaRef ds:uri="70b0bef2-7b1c-4603-9f9c-25919b9047a0"/>
    <ds:schemaRef ds:uri="50297d73-e495-4726-b546-b8991d7c12df"/>
  </ds:schemaRefs>
</ds:datastoreItem>
</file>

<file path=customXml/itemProps5.xml><?xml version="1.0" encoding="utf-8"?>
<ds:datastoreItem xmlns:ds="http://schemas.openxmlformats.org/officeDocument/2006/customXml" ds:itemID="{CFF7BF00-83AE-4BCF-A5E6-E0CAD7E0C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bef2-7b1c-4603-9f9c-25919b9047a0"/>
    <ds:schemaRef ds:uri="50297d73-e495-4726-b546-b8991d7c1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C:\Temp\Temporary Internet Files\Content.Outlook\7YIG9A43\MRMCBT Project Funding Application Mar10.dotx</Template>
  <TotalTime>0</TotalTime>
  <Pages>4</Pages>
  <Words>422</Words>
  <Characters>2454</Characters>
  <Application>Microsoft Office Word</Application>
  <DocSecurity>0</DocSecurity>
  <Lines>144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Benefits Trust Project Funding Application Form</vt:lpstr>
    </vt:vector>
  </TitlesOfParts>
  <Company>Xstrata</Company>
  <LinksUpToDate>false</LinksUpToDate>
  <CharactersWithSpaces>2815</CharactersWithSpaces>
  <SharedDoc>false</SharedDoc>
  <HLinks>
    <vt:vector size="6" baseType="variant">
      <vt:variant>
        <vt:i4>6815749</vt:i4>
      </vt:variant>
      <vt:variant>
        <vt:i4>27</vt:i4>
      </vt:variant>
      <vt:variant>
        <vt:i4>0</vt:i4>
      </vt:variant>
      <vt:variant>
        <vt:i4>5</vt:i4>
      </vt:variant>
      <vt:variant>
        <vt:lpwstr>mailto:cbt@planc.com.au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Benefits Trust Project Funding Application Form</dc:title>
  <dc:subject/>
  <dc:creator>jpafumi</dc:creator>
  <cp:keywords/>
  <cp:lastModifiedBy>Sam Carrick</cp:lastModifiedBy>
  <cp:revision>2</cp:revision>
  <cp:lastPrinted>2014-06-16T20:47:00Z</cp:lastPrinted>
  <dcterms:created xsi:type="dcterms:W3CDTF">2026-03-25T02:34:00Z</dcterms:created>
  <dcterms:modified xsi:type="dcterms:W3CDTF">2026-03-25T02:34:00Z</dcterms:modified>
  <cp:category>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ouping">
    <vt:lpwstr/>
  </property>
  <property fmtid="{D5CDD505-2E9C-101B-9397-08002B2CF9AE}" pid="3" name="ContentType">
    <vt:lpwstr>Document</vt:lpwstr>
  </property>
  <property fmtid="{D5CDD505-2E9C-101B-9397-08002B2CF9AE}" pid="4" name="Latest News">
    <vt:lpwstr>False</vt:lpwstr>
  </property>
  <property fmtid="{D5CDD505-2E9C-101B-9397-08002B2CF9AE}" pid="5" name="PublishingDate">
    <vt:lpwstr>2014-07-17T00:00:00Z</vt:lpwstr>
  </property>
  <property fmtid="{D5CDD505-2E9C-101B-9397-08002B2CF9AE}" pid="6" name="PublicationDate">
    <vt:lpwstr>2014-07-17T00:00:00Z</vt:lpwstr>
  </property>
  <property fmtid="{D5CDD505-2E9C-101B-9397-08002B2CF9AE}" pid="7" name="xd_Signature">
    <vt:lpwstr/>
  </property>
  <property fmtid="{D5CDD505-2E9C-101B-9397-08002B2CF9AE}" pid="8" name="TemplateUrl">
    <vt:lpwstr/>
  </property>
  <property fmtid="{D5CDD505-2E9C-101B-9397-08002B2CF9AE}" pid="9" name="Order">
    <vt:lpwstr>2700.00000000000</vt:lpwstr>
  </property>
  <property fmtid="{D5CDD505-2E9C-101B-9397-08002B2CF9AE}" pid="10" name="xd_ProgID">
    <vt:lpwstr/>
  </property>
  <property fmtid="{D5CDD505-2E9C-101B-9397-08002B2CF9AE}" pid="11" name="DocumentContent">
    <vt:lpwstr>General</vt:lpwstr>
  </property>
  <property fmtid="{D5CDD505-2E9C-101B-9397-08002B2CF9AE}" pid="12" name="OrderBy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ContentTypeId">
    <vt:lpwstr>0x010100AF01FF5E1971EC4AA3F24E4DA92DD605</vt:lpwstr>
  </property>
  <property fmtid="{D5CDD505-2E9C-101B-9397-08002B2CF9AE}" pid="16" name="MediaServiceImageTags">
    <vt:lpwstr/>
  </property>
</Properties>
</file>